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EF5" w:rsidRPr="003C63B5" w:rsidRDefault="00070A7C">
      <w:pPr>
        <w:rPr>
          <w:rFonts w:cs="Arial"/>
          <w:sz w:val="22"/>
          <w:szCs w:val="22"/>
        </w:rPr>
      </w:pPr>
      <w:r w:rsidRPr="003C63B5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685DB3B" wp14:editId="18384632">
            <wp:simplePos x="0" y="0"/>
            <wp:positionH relativeFrom="column">
              <wp:posOffset>-706120</wp:posOffset>
            </wp:positionH>
            <wp:positionV relativeFrom="paragraph">
              <wp:posOffset>-429260</wp:posOffset>
            </wp:positionV>
            <wp:extent cx="3849370" cy="7302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HSC_HORZ_POS_2C_RGB - resiz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7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EF5" w:rsidRPr="003C63B5" w:rsidRDefault="001D5EF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:rsidR="001D5EF5" w:rsidRPr="003C63B5" w:rsidRDefault="001D5EF5">
      <w:pPr>
        <w:rPr>
          <w:rFonts w:cs="Arial"/>
          <w:sz w:val="22"/>
          <w:szCs w:val="22"/>
        </w:rPr>
      </w:pPr>
    </w:p>
    <w:p w:rsidR="00C5345C" w:rsidRPr="003C63B5" w:rsidRDefault="00814753" w:rsidP="00C5345C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7956802"/>
          <w:placeholder>
            <w:docPart w:val="B083132157524BB3BBFB2F84DDD7E884"/>
          </w:placeholder>
          <w:showingPlcHdr/>
        </w:sdtPr>
        <w:sdtEndPr/>
        <w:sdtContent>
          <w:r w:rsidR="0000522E" w:rsidRPr="00055C84">
            <w:rPr>
              <w:rFonts w:ascii="Arial" w:hAnsi="Arial" w:cs="Arial"/>
              <w:highlight w:val="yellow"/>
            </w:rPr>
            <w:t>Date</w:t>
          </w:r>
        </w:sdtContent>
      </w:sdt>
    </w:p>
    <w:p w:rsidR="00C5345C" w:rsidRPr="003C63B5" w:rsidRDefault="00C5345C" w:rsidP="00C5345C">
      <w:pPr>
        <w:pStyle w:val="NoSpacing"/>
        <w:rPr>
          <w:rFonts w:ascii="Arial" w:hAnsi="Arial" w:cs="Arial"/>
        </w:rPr>
      </w:pPr>
    </w:p>
    <w:p w:rsidR="00C5345C" w:rsidRPr="003C63B5" w:rsidRDefault="00C5345C" w:rsidP="00C5345C">
      <w:pPr>
        <w:pStyle w:val="NoSpacing"/>
        <w:rPr>
          <w:rFonts w:ascii="Arial" w:hAnsi="Arial" w:cs="Arial"/>
        </w:rPr>
      </w:pPr>
      <w:r w:rsidRPr="003C63B5">
        <w:rPr>
          <w:rFonts w:ascii="Arial" w:hAnsi="Arial" w:cs="Arial"/>
        </w:rPr>
        <w:t>Office of the President and CEO</w:t>
      </w:r>
    </w:p>
    <w:p w:rsidR="00C5345C" w:rsidRPr="003C63B5" w:rsidRDefault="00C5345C" w:rsidP="00C5345C">
      <w:pPr>
        <w:pStyle w:val="NoSpacing"/>
        <w:rPr>
          <w:rFonts w:ascii="Arial" w:hAnsi="Arial" w:cs="Arial"/>
        </w:rPr>
      </w:pPr>
      <w:r w:rsidRPr="003C63B5">
        <w:rPr>
          <w:rFonts w:ascii="Arial" w:hAnsi="Arial" w:cs="Arial"/>
        </w:rPr>
        <w:t>London Health Sciences Centre</w:t>
      </w:r>
    </w:p>
    <w:p w:rsidR="00C5345C" w:rsidRPr="003C63B5" w:rsidRDefault="00C5345C" w:rsidP="00C5345C">
      <w:pPr>
        <w:pStyle w:val="NoSpacing"/>
        <w:rPr>
          <w:rFonts w:ascii="Arial" w:hAnsi="Arial" w:cs="Arial"/>
        </w:rPr>
      </w:pPr>
      <w:r w:rsidRPr="003C63B5">
        <w:rPr>
          <w:rFonts w:ascii="Arial" w:hAnsi="Arial" w:cs="Arial"/>
        </w:rPr>
        <w:t xml:space="preserve">Victoria Hospital, Room C3-124 </w:t>
      </w:r>
    </w:p>
    <w:p w:rsidR="00C5345C" w:rsidRPr="003C63B5" w:rsidRDefault="00C5345C" w:rsidP="00C5345C">
      <w:pPr>
        <w:pStyle w:val="NoSpacing"/>
        <w:rPr>
          <w:rFonts w:ascii="Arial" w:hAnsi="Arial" w:cs="Arial"/>
        </w:rPr>
      </w:pPr>
      <w:r w:rsidRPr="003C63B5">
        <w:rPr>
          <w:rFonts w:ascii="Arial" w:hAnsi="Arial" w:cs="Arial"/>
        </w:rPr>
        <w:t>800 Commissioners Road E. PO Box 5010</w:t>
      </w:r>
    </w:p>
    <w:p w:rsidR="00C5345C" w:rsidRPr="003C63B5" w:rsidRDefault="00C5345C" w:rsidP="00C5345C">
      <w:pPr>
        <w:pStyle w:val="NoSpacing"/>
        <w:rPr>
          <w:rFonts w:ascii="Arial" w:hAnsi="Arial" w:cs="Arial"/>
        </w:rPr>
      </w:pPr>
      <w:r w:rsidRPr="003C63B5">
        <w:rPr>
          <w:rFonts w:ascii="Arial" w:hAnsi="Arial" w:cs="Arial"/>
        </w:rPr>
        <w:t>London, ON N6A 5W9</w:t>
      </w:r>
    </w:p>
    <w:p w:rsidR="00C5345C" w:rsidRPr="003C63B5" w:rsidRDefault="00C5345C" w:rsidP="00C5345C">
      <w:pPr>
        <w:pStyle w:val="NoSpacing"/>
        <w:rPr>
          <w:rFonts w:ascii="Arial" w:hAnsi="Arial" w:cs="Arial"/>
          <w:b/>
        </w:rPr>
      </w:pPr>
    </w:p>
    <w:p w:rsidR="00C5345C" w:rsidRPr="003C63B5" w:rsidRDefault="00C5345C" w:rsidP="00C5345C">
      <w:pPr>
        <w:pStyle w:val="NoSpacing"/>
        <w:rPr>
          <w:rFonts w:ascii="Arial" w:hAnsi="Arial" w:cs="Arial"/>
          <w:b/>
        </w:rPr>
      </w:pPr>
      <w:r w:rsidRPr="003C63B5">
        <w:rPr>
          <w:rFonts w:ascii="Arial" w:hAnsi="Arial" w:cs="Arial"/>
          <w:b/>
        </w:rPr>
        <w:t xml:space="preserve">Re: LHSC President’s Award – </w:t>
      </w:r>
      <w:r w:rsidR="00565E30">
        <w:rPr>
          <w:rFonts w:ascii="Arial" w:hAnsi="Arial" w:cs="Arial"/>
          <w:b/>
        </w:rPr>
        <w:t xml:space="preserve">Core Values – </w:t>
      </w:r>
      <w:r w:rsidR="00565E30">
        <w:rPr>
          <w:rFonts w:ascii="Arial" w:hAnsi="Arial" w:cs="Arial"/>
          <w:b/>
          <w:i/>
        </w:rPr>
        <w:t xml:space="preserve">How We </w:t>
      </w:r>
      <w:r w:rsidR="00E0280E">
        <w:rPr>
          <w:rFonts w:ascii="Arial" w:hAnsi="Arial" w:cs="Arial"/>
          <w:b/>
          <w:i/>
        </w:rPr>
        <w:t>Serve Our Patients</w:t>
      </w:r>
      <w:r w:rsidRPr="003C63B5">
        <w:rPr>
          <w:rFonts w:ascii="Arial" w:hAnsi="Arial" w:cs="Arial"/>
          <w:b/>
        </w:rPr>
        <w:t xml:space="preserve"> nomination for </w:t>
      </w:r>
      <w:sdt>
        <w:sdtPr>
          <w:rPr>
            <w:rFonts w:ascii="Arial" w:hAnsi="Arial" w:cs="Arial"/>
            <w:b/>
          </w:rPr>
          <w:id w:val="-1751807394"/>
          <w:placeholder>
            <w:docPart w:val="E056667682C540A0A43A7E927AC599B5"/>
          </w:placeholder>
          <w:showingPlcHdr/>
        </w:sdtPr>
        <w:sdtEndPr/>
        <w:sdtContent>
          <w:r w:rsidR="003C63B5" w:rsidRPr="00055C84">
            <w:rPr>
              <w:rFonts w:ascii="Arial" w:hAnsi="Arial" w:cs="Arial"/>
              <w:b/>
              <w:highlight w:val="yellow"/>
            </w:rPr>
            <w:t>insert name</w:t>
          </w:r>
        </w:sdtContent>
      </w:sdt>
    </w:p>
    <w:p w:rsidR="00C5345C" w:rsidRDefault="00C5345C" w:rsidP="00C5345C">
      <w:pPr>
        <w:pStyle w:val="NoSpacing"/>
        <w:rPr>
          <w:rFonts w:ascii="Arial" w:hAnsi="Arial" w:cs="Arial"/>
        </w:rPr>
      </w:pPr>
    </w:p>
    <w:p w:rsidR="00C5345C" w:rsidRPr="003C63B5" w:rsidRDefault="00C5345C" w:rsidP="00C5345C">
      <w:pPr>
        <w:pStyle w:val="NoSpacing"/>
        <w:rPr>
          <w:rFonts w:ascii="Arial" w:hAnsi="Arial" w:cs="Arial"/>
        </w:rPr>
      </w:pPr>
      <w:r w:rsidRPr="003C63B5">
        <w:rPr>
          <w:rFonts w:ascii="Arial" w:hAnsi="Arial" w:cs="Arial"/>
        </w:rPr>
        <w:t>I am pleased to write this letter to nominate</w:t>
      </w:r>
      <w:r w:rsidR="00D40773" w:rsidRPr="003C63B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06707229"/>
          <w:placeholder>
            <w:docPart w:val="0F53CE0B0EAD48DD907A70BF3744FFA7"/>
          </w:placeholder>
          <w:showingPlcHdr/>
        </w:sdtPr>
        <w:sdtEndPr/>
        <w:sdtContent>
          <w:r w:rsidR="003C63B5" w:rsidRPr="00055C84">
            <w:rPr>
              <w:rFonts w:ascii="Arial" w:hAnsi="Arial" w:cs="Arial"/>
              <w:highlight w:val="yellow"/>
            </w:rPr>
            <w:t>insert name</w:t>
          </w:r>
        </w:sdtContent>
      </w:sdt>
      <w:r w:rsidRPr="003C63B5">
        <w:rPr>
          <w:rFonts w:ascii="Arial" w:hAnsi="Arial" w:cs="Arial"/>
        </w:rPr>
        <w:t xml:space="preserve"> for a President’s Award for </w:t>
      </w:r>
      <w:r w:rsidR="00565E30">
        <w:rPr>
          <w:rFonts w:ascii="Arial" w:hAnsi="Arial" w:cs="Arial"/>
        </w:rPr>
        <w:t xml:space="preserve">Core Values – </w:t>
      </w:r>
      <w:r w:rsidR="00565E30" w:rsidRPr="00565E30">
        <w:rPr>
          <w:rFonts w:ascii="Arial" w:hAnsi="Arial" w:cs="Arial"/>
          <w:i/>
        </w:rPr>
        <w:t xml:space="preserve">How We </w:t>
      </w:r>
      <w:r w:rsidR="00E0280E">
        <w:rPr>
          <w:rFonts w:ascii="Arial" w:hAnsi="Arial" w:cs="Arial"/>
          <w:i/>
        </w:rPr>
        <w:t>Serve Our Patients</w:t>
      </w:r>
      <w:r w:rsidRPr="003C63B5">
        <w:rPr>
          <w:rFonts w:ascii="Arial" w:hAnsi="Arial" w:cs="Arial"/>
        </w:rPr>
        <w:t xml:space="preserve">. </w:t>
      </w:r>
    </w:p>
    <w:p w:rsidR="00055C84" w:rsidRPr="003C63B5" w:rsidRDefault="00055C84" w:rsidP="00C5345C">
      <w:pPr>
        <w:pStyle w:val="NoSpacing"/>
        <w:rPr>
          <w:rFonts w:ascii="Arial" w:hAnsi="Arial" w:cs="Arial"/>
        </w:rPr>
      </w:pPr>
    </w:p>
    <w:p w:rsidR="00C5345C" w:rsidRDefault="00C86ADC" w:rsidP="0047312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Compassion</w:t>
      </w:r>
    </w:p>
    <w:sdt>
      <w:sdtPr>
        <w:rPr>
          <w:rFonts w:ascii="Arial" w:hAnsi="Arial" w:cs="Arial"/>
        </w:rPr>
        <w:id w:val="-593933593"/>
        <w:placeholder>
          <w:docPart w:val="DefaultPlaceholder_1082065158"/>
        </w:placeholder>
      </w:sdtPr>
      <w:sdtContent>
        <w:p w:rsidR="0047312F" w:rsidRPr="0047312F" w:rsidRDefault="0047312F" w:rsidP="0047312F">
          <w:pPr>
            <w:pStyle w:val="NoSpacing"/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Describe how the nominee: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4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Engages others with kindness, sensitivity and respect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4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Listens carefully to the needs of our patients and families in every interaction and seeks to understand the perspectives of our patients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4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Treats patients and families as individuals and partners with the goal of providing care that is respectful, dignified and meaningful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4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Respects and values differences such as culture, gender identity, faith, sexual orientation, ethnicity and age, to drive a culture of inclusion</w:t>
          </w:r>
        </w:p>
      </w:sdtContent>
    </w:sdt>
    <w:p w:rsidR="00565E30" w:rsidRDefault="00565E30" w:rsidP="00C5345C">
      <w:pPr>
        <w:pStyle w:val="NoSpacing"/>
        <w:rPr>
          <w:rFonts w:ascii="Arial" w:hAnsi="Arial" w:cs="Arial"/>
          <w:b/>
        </w:rPr>
      </w:pPr>
    </w:p>
    <w:p w:rsidR="00C5345C" w:rsidRDefault="00565E30" w:rsidP="00C5345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7312F">
        <w:rPr>
          <w:rFonts w:ascii="Arial" w:hAnsi="Arial" w:cs="Arial"/>
          <w:b/>
        </w:rPr>
        <w:t>eamwork</w:t>
      </w:r>
    </w:p>
    <w:sdt>
      <w:sdtPr>
        <w:rPr>
          <w:rFonts w:ascii="Arial" w:hAnsi="Arial" w:cs="Arial"/>
        </w:rPr>
        <w:id w:val="-1544666608"/>
        <w:placeholder>
          <w:docPart w:val="DefaultPlaceholder_1082065158"/>
        </w:placeholder>
      </w:sdtPr>
      <w:sdtContent>
        <w:p w:rsidR="0047312F" w:rsidRPr="0047312F" w:rsidRDefault="0047312F" w:rsidP="00C5345C">
          <w:pPr>
            <w:pStyle w:val="NoSpacing"/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Describe how the nominee: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5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Works together to serve others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5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Functions effectively as part of one team committed to the needs of patients, and their families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5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Celebrates the successes of others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5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Respects the perspectives and roles of others within and outside LHSC in order to foster open and transparent dialogue</w:t>
          </w:r>
        </w:p>
      </w:sdtContent>
    </w:sdt>
    <w:p w:rsidR="00565E30" w:rsidRDefault="00565E30" w:rsidP="00C5345C">
      <w:pPr>
        <w:pStyle w:val="NoSpacing"/>
        <w:rPr>
          <w:rFonts w:ascii="Arial" w:hAnsi="Arial" w:cs="Arial"/>
          <w:b/>
        </w:rPr>
      </w:pPr>
      <w:bookmarkStart w:id="0" w:name="_GoBack"/>
      <w:bookmarkEnd w:id="0"/>
    </w:p>
    <w:p w:rsidR="0047312F" w:rsidRDefault="00565E30" w:rsidP="0047312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47312F">
        <w:rPr>
          <w:rFonts w:ascii="Arial" w:hAnsi="Arial" w:cs="Arial"/>
          <w:b/>
        </w:rPr>
        <w:t>uriosity</w:t>
      </w:r>
    </w:p>
    <w:sdt>
      <w:sdtPr>
        <w:rPr>
          <w:rFonts w:ascii="Arial" w:hAnsi="Arial" w:cs="Arial"/>
        </w:rPr>
        <w:id w:val="962157337"/>
        <w:placeholder>
          <w:docPart w:val="DefaultPlaceholder_1082065158"/>
        </w:placeholder>
      </w:sdtPr>
      <w:sdtContent>
        <w:p w:rsidR="0047312F" w:rsidRPr="0047312F" w:rsidRDefault="0047312F" w:rsidP="0047312F">
          <w:pPr>
            <w:pStyle w:val="NoSpacing"/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Describe how the nominee: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6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Demonstrates a desire to gain knowledge through questioning and exploration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6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 xml:space="preserve">Listens without </w:t>
          </w:r>
          <w:r w:rsidRPr="0047312F">
            <w:rPr>
              <w:rFonts w:ascii="Arial" w:hAnsi="Arial" w:cs="Arial"/>
            </w:rPr>
            <w:t>judgment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6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Open to others bringing important and valuable perspectives to a situation</w:t>
          </w:r>
        </w:p>
        <w:p w:rsidR="0047312F" w:rsidRPr="0047312F" w:rsidRDefault="0047312F" w:rsidP="0047312F">
          <w:pPr>
            <w:pStyle w:val="NoSpacing"/>
            <w:numPr>
              <w:ilvl w:val="0"/>
              <w:numId w:val="16"/>
            </w:numPr>
            <w:rPr>
              <w:rFonts w:ascii="Arial" w:hAnsi="Arial" w:cs="Arial"/>
            </w:rPr>
          </w:pPr>
          <w:r w:rsidRPr="0047312F">
            <w:rPr>
              <w:rFonts w:ascii="Arial" w:hAnsi="Arial" w:cs="Arial"/>
            </w:rPr>
            <w:t>Fosters and values a learning culture and environment</w:t>
          </w:r>
        </w:p>
      </w:sdtContent>
    </w:sdt>
    <w:p w:rsidR="00C5345C" w:rsidRPr="003C63B5" w:rsidRDefault="00C5345C" w:rsidP="00565E30">
      <w:pPr>
        <w:pStyle w:val="NoSpacing"/>
        <w:rPr>
          <w:rFonts w:ascii="Arial" w:hAnsi="Arial" w:cs="Arial"/>
        </w:rPr>
      </w:pPr>
    </w:p>
    <w:p w:rsidR="004849CC" w:rsidRPr="004849CC" w:rsidRDefault="004849CC" w:rsidP="004849CC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4849CC">
        <w:rPr>
          <w:rFonts w:ascii="Arial" w:hAnsi="Arial" w:cs="Arial"/>
          <w:b/>
          <w:sz w:val="22"/>
          <w:szCs w:val="22"/>
        </w:rPr>
        <w:t>Accountability</w:t>
      </w:r>
    </w:p>
    <w:sdt>
      <w:sdtPr>
        <w:rPr>
          <w:rFonts w:ascii="Arial" w:hAnsi="Arial" w:cs="Arial"/>
          <w:sz w:val="22"/>
          <w:szCs w:val="22"/>
        </w:rPr>
        <w:id w:val="-574591176"/>
        <w:placeholder>
          <w:docPart w:val="DefaultPlaceholder_1082065158"/>
        </w:placeholder>
      </w:sdtPr>
      <w:sdtContent>
        <w:p w:rsidR="004849CC" w:rsidRDefault="004849CC" w:rsidP="004849CC">
          <w:pPr>
            <w:pStyle w:val="NormalWeb"/>
            <w:spacing w:before="0" w:beforeAutospacing="0" w:after="0" w:afterAutospacing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Describe how the nominee:</w:t>
          </w:r>
        </w:p>
        <w:p w:rsidR="004849CC" w:rsidRPr="004849CC" w:rsidRDefault="004849CC" w:rsidP="004849CC">
          <w:pPr>
            <w:pStyle w:val="NormalWeb"/>
            <w:numPr>
              <w:ilvl w:val="0"/>
              <w:numId w:val="17"/>
            </w:numPr>
            <w:spacing w:before="0" w:beforeAutospacing="0" w:after="0" w:afterAutospacing="0"/>
            <w:rPr>
              <w:rFonts w:ascii="Arial" w:hAnsi="Arial" w:cs="Arial"/>
              <w:sz w:val="22"/>
              <w:szCs w:val="22"/>
            </w:rPr>
          </w:pPr>
          <w:r w:rsidRPr="004849CC">
            <w:rPr>
              <w:rFonts w:ascii="Arial" w:hAnsi="Arial" w:cs="Arial"/>
              <w:sz w:val="22"/>
              <w:szCs w:val="22"/>
            </w:rPr>
            <w:t>Adheres to the highest standards of personal, professional and corporate responsibility</w:t>
          </w:r>
        </w:p>
        <w:p w:rsidR="004849CC" w:rsidRPr="004849CC" w:rsidRDefault="004849CC" w:rsidP="004849CC">
          <w:pPr>
            <w:pStyle w:val="NormalWeb"/>
            <w:numPr>
              <w:ilvl w:val="0"/>
              <w:numId w:val="17"/>
            </w:numPr>
            <w:rPr>
              <w:rFonts w:ascii="Arial" w:hAnsi="Arial" w:cs="Arial"/>
              <w:sz w:val="22"/>
              <w:szCs w:val="22"/>
            </w:rPr>
          </w:pPr>
          <w:r w:rsidRPr="004849CC">
            <w:rPr>
              <w:rFonts w:ascii="Arial" w:hAnsi="Arial" w:cs="Arial"/>
              <w:sz w:val="22"/>
              <w:szCs w:val="22"/>
            </w:rPr>
            <w:t>Accepts responsibility for decisions, actions and the outcomes expected of them</w:t>
          </w:r>
        </w:p>
        <w:p w:rsidR="004849CC" w:rsidRPr="004849CC" w:rsidRDefault="004849CC" w:rsidP="004849CC">
          <w:pPr>
            <w:pStyle w:val="NormalWeb"/>
            <w:numPr>
              <w:ilvl w:val="0"/>
              <w:numId w:val="17"/>
            </w:numPr>
            <w:rPr>
              <w:rFonts w:ascii="Arial" w:hAnsi="Arial" w:cs="Arial"/>
              <w:sz w:val="22"/>
              <w:szCs w:val="22"/>
            </w:rPr>
          </w:pPr>
          <w:r w:rsidRPr="004849CC">
            <w:rPr>
              <w:rFonts w:ascii="Arial" w:hAnsi="Arial" w:cs="Arial"/>
              <w:sz w:val="22"/>
              <w:szCs w:val="22"/>
            </w:rPr>
            <w:t>Continually pursues better ways to provide the highest quality of care and services</w:t>
          </w:r>
        </w:p>
        <w:p w:rsidR="004849CC" w:rsidRPr="004849CC" w:rsidRDefault="004849CC" w:rsidP="004849CC">
          <w:pPr>
            <w:pStyle w:val="NormalWeb"/>
            <w:numPr>
              <w:ilvl w:val="0"/>
              <w:numId w:val="17"/>
            </w:numPr>
            <w:rPr>
              <w:rFonts w:ascii="Arial" w:hAnsi="Arial" w:cs="Arial"/>
              <w:sz w:val="22"/>
              <w:szCs w:val="22"/>
            </w:rPr>
          </w:pPr>
          <w:r w:rsidRPr="004849CC">
            <w:rPr>
              <w:rFonts w:ascii="Arial" w:hAnsi="Arial" w:cs="Arial"/>
              <w:sz w:val="22"/>
              <w:szCs w:val="22"/>
            </w:rPr>
            <w:t>Acts as responsible steward of all resources</w:t>
          </w:r>
        </w:p>
        <w:p w:rsidR="004849CC" w:rsidRPr="004849CC" w:rsidRDefault="004849CC" w:rsidP="004849CC">
          <w:pPr>
            <w:pStyle w:val="NormalWeb"/>
            <w:numPr>
              <w:ilvl w:val="0"/>
              <w:numId w:val="17"/>
            </w:num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Create</w:t>
          </w:r>
          <w:r w:rsidRPr="004849CC">
            <w:rPr>
              <w:rFonts w:ascii="Arial" w:hAnsi="Arial" w:cs="Arial"/>
              <w:sz w:val="22"/>
              <w:szCs w:val="22"/>
            </w:rPr>
            <w:t>s a safe environment for patients and their families</w:t>
          </w:r>
        </w:p>
        <w:p w:rsidR="004849CC" w:rsidRDefault="004849CC" w:rsidP="004849CC">
          <w:pPr>
            <w:pStyle w:val="NormalWeb"/>
            <w:numPr>
              <w:ilvl w:val="0"/>
              <w:numId w:val="17"/>
            </w:numPr>
            <w:spacing w:before="0" w:beforeAutospacing="0" w:after="0" w:afterAutospacing="0"/>
            <w:rPr>
              <w:rFonts w:ascii="Arial" w:hAnsi="Arial" w:cs="Arial"/>
              <w:sz w:val="22"/>
              <w:szCs w:val="22"/>
            </w:rPr>
          </w:pPr>
          <w:r w:rsidRPr="004849CC">
            <w:rPr>
              <w:rFonts w:ascii="Arial" w:hAnsi="Arial" w:cs="Arial"/>
              <w:sz w:val="22"/>
              <w:szCs w:val="22"/>
            </w:rPr>
            <w:t>Works with great integrity, ethics and professional standards</w:t>
          </w:r>
        </w:p>
      </w:sdtContent>
    </w:sdt>
    <w:p w:rsidR="004849CC" w:rsidRDefault="004849CC" w:rsidP="004849CC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sdt>
      <w:sdtPr>
        <w:rPr>
          <w:rFonts w:ascii="Arial" w:eastAsiaTheme="minorHAnsi" w:hAnsi="Arial" w:cs="Arial"/>
          <w:sz w:val="22"/>
          <w:szCs w:val="22"/>
        </w:rPr>
        <w:id w:val="-2026472271"/>
        <w:placeholder>
          <w:docPart w:val="197220910CF8483C8A7B2730E371FE01"/>
        </w:placeholder>
        <w:showingPlcHdr/>
      </w:sdtPr>
      <w:sdtEndPr/>
      <w:sdtContent>
        <w:p w:rsidR="00565E30" w:rsidRPr="00565E30" w:rsidRDefault="00565E30" w:rsidP="00565E30">
          <w:pPr>
            <w:pStyle w:val="NormalWeb"/>
            <w:spacing w:before="0" w:beforeAutospacing="0" w:after="0" w:afterAutospacing="0"/>
            <w:rPr>
              <w:rFonts w:ascii="Arial" w:hAnsi="Arial" w:cs="Arial"/>
              <w:sz w:val="22"/>
              <w:szCs w:val="22"/>
            </w:rPr>
          </w:pPr>
          <w:r w:rsidRPr="006520C4">
            <w:rPr>
              <w:rFonts w:ascii="Arial" w:hAnsi="Arial" w:cs="Arial"/>
              <w:bCs/>
              <w:sz w:val="22"/>
              <w:szCs w:val="22"/>
            </w:rPr>
            <w:t>In addition, demonstrate how the nominee:</w:t>
          </w:r>
          <w:r w:rsidRPr="00565E3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p>
        <w:p w:rsidR="00565E30" w:rsidRPr="00565E30" w:rsidRDefault="00565E30" w:rsidP="00565E30">
          <w:pPr>
            <w:numPr>
              <w:ilvl w:val="0"/>
              <w:numId w:val="6"/>
            </w:numPr>
            <w:rPr>
              <w:rFonts w:cs="Arial"/>
              <w:i/>
              <w:sz w:val="22"/>
              <w:szCs w:val="22"/>
            </w:rPr>
          </w:pPr>
          <w:r w:rsidRPr="00565E30">
            <w:rPr>
              <w:rFonts w:cs="Arial"/>
              <w:i/>
              <w:sz w:val="22"/>
              <w:szCs w:val="22"/>
            </w:rPr>
            <w:lastRenderedPageBreak/>
            <w:t>Holds others accountable for living the core values</w:t>
          </w:r>
        </w:p>
        <w:p w:rsidR="00565E30" w:rsidRPr="00565E30" w:rsidRDefault="00565E30" w:rsidP="00565E30">
          <w:pPr>
            <w:numPr>
              <w:ilvl w:val="0"/>
              <w:numId w:val="6"/>
            </w:numPr>
            <w:rPr>
              <w:rFonts w:cs="Arial"/>
              <w:i/>
              <w:sz w:val="22"/>
              <w:szCs w:val="22"/>
            </w:rPr>
          </w:pPr>
          <w:r w:rsidRPr="00565E30">
            <w:rPr>
              <w:rFonts w:cs="Arial"/>
              <w:i/>
              <w:sz w:val="22"/>
              <w:szCs w:val="22"/>
            </w:rPr>
            <w:t>Demonstrates the ability to inspire others to live the values</w:t>
          </w:r>
          <w:r w:rsidR="006520C4" w:rsidRPr="006520C4">
            <w:rPr>
              <w:rFonts w:cs="Arial"/>
              <w:i/>
              <w:sz w:val="22"/>
              <w:szCs w:val="22"/>
            </w:rPr>
            <w:t xml:space="preserve"> in serving our patients</w:t>
          </w:r>
        </w:p>
        <w:p w:rsidR="00565E30" w:rsidRPr="00565E30" w:rsidRDefault="00565E30" w:rsidP="00565E30">
          <w:pPr>
            <w:numPr>
              <w:ilvl w:val="0"/>
              <w:numId w:val="6"/>
            </w:numPr>
            <w:rPr>
              <w:rFonts w:cs="Arial"/>
              <w:i/>
              <w:sz w:val="22"/>
              <w:szCs w:val="22"/>
            </w:rPr>
          </w:pPr>
          <w:r w:rsidRPr="00565E30">
            <w:rPr>
              <w:rFonts w:cs="Arial"/>
              <w:i/>
              <w:sz w:val="22"/>
              <w:szCs w:val="22"/>
            </w:rPr>
            <w:t>Advances the core values through formal or informal leadership</w:t>
          </w:r>
        </w:p>
        <w:p w:rsidR="00C5345C" w:rsidRPr="00565E30" w:rsidRDefault="00565E30" w:rsidP="00565E30">
          <w:pPr>
            <w:pStyle w:val="NoSpacing"/>
            <w:rPr>
              <w:rFonts w:ascii="Arial" w:hAnsi="Arial" w:cs="Arial"/>
            </w:rPr>
          </w:pPr>
          <w:r w:rsidRPr="00565E30">
            <w:rPr>
              <w:rStyle w:val="PlaceholderText"/>
              <w:rFonts w:ascii="Arial" w:hAnsi="Arial" w:cs="Arial"/>
            </w:rPr>
            <w:t>.</w:t>
          </w:r>
        </w:p>
      </w:sdtContent>
    </w:sdt>
    <w:p w:rsidR="00D40773" w:rsidRPr="003C63B5" w:rsidRDefault="00D40773" w:rsidP="00C5345C">
      <w:pPr>
        <w:pStyle w:val="NoSpacing"/>
        <w:rPr>
          <w:rFonts w:ascii="Arial" w:hAnsi="Arial" w:cs="Arial"/>
        </w:rPr>
      </w:pPr>
    </w:p>
    <w:p w:rsidR="00C5345C" w:rsidRPr="003C63B5" w:rsidRDefault="00C5345C" w:rsidP="00C5345C">
      <w:pPr>
        <w:pStyle w:val="NoSpacing"/>
        <w:rPr>
          <w:rFonts w:ascii="Arial" w:hAnsi="Arial" w:cs="Arial"/>
        </w:rPr>
      </w:pPr>
      <w:r w:rsidRPr="003C63B5">
        <w:rPr>
          <w:rFonts w:ascii="Arial" w:hAnsi="Arial" w:cs="Arial"/>
        </w:rPr>
        <w:t>Sincerely,</w:t>
      </w:r>
    </w:p>
    <w:p w:rsidR="00C5345C" w:rsidRPr="003C63B5" w:rsidRDefault="00055C84" w:rsidP="00C5345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C5345C" w:rsidRPr="003C63B5">
        <w:rPr>
          <w:rFonts w:ascii="Arial" w:hAnsi="Arial" w:cs="Arial"/>
        </w:rPr>
        <w:t>Nominator</w:t>
      </w:r>
      <w:r>
        <w:rPr>
          <w:rFonts w:ascii="Arial" w:hAnsi="Arial" w:cs="Arial"/>
        </w:rPr>
        <w:t>]</w:t>
      </w:r>
    </w:p>
    <w:p w:rsidR="001D5EF5" w:rsidRPr="003C63B5" w:rsidRDefault="001D5EF5">
      <w:pPr>
        <w:rPr>
          <w:rFonts w:cs="Arial"/>
          <w:sz w:val="22"/>
          <w:szCs w:val="22"/>
        </w:rPr>
      </w:pPr>
    </w:p>
    <w:sectPr w:rsidR="001D5EF5" w:rsidRPr="003C63B5" w:rsidSect="00070A7C">
      <w:footerReference w:type="default" r:id="rId10"/>
      <w:type w:val="continuous"/>
      <w:pgSz w:w="12240" w:h="15840"/>
      <w:pgMar w:top="1080" w:right="1080" w:bottom="720" w:left="1800" w:header="720" w:footer="10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5C" w:rsidRDefault="00C5345C">
      <w:r>
        <w:separator/>
      </w:r>
    </w:p>
  </w:endnote>
  <w:endnote w:type="continuationSeparator" w:id="0">
    <w:p w:rsidR="00C5345C" w:rsidRDefault="00C5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EF5" w:rsidRDefault="00070A7C">
    <w:pPr>
      <w:pStyle w:val="Footer"/>
      <w:rPr>
        <w:sz w:val="14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134620</wp:posOffset>
              </wp:positionV>
              <wp:extent cx="7772400" cy="511810"/>
              <wp:effectExtent l="0" t="381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EF5" w:rsidRDefault="001D5EF5">
                          <w:pPr>
                            <w:pStyle w:val="Footer"/>
                            <w:jc w:val="center"/>
                            <w:rPr>
                              <w:rFonts w:ascii="Lucida Sans Unicode" w:hAnsi="Lucida Sans Unicode" w:cs="Lucida Sans Unicode"/>
                              <w:b/>
                              <w:bCs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ascii="Lucida Sans Unicode" w:hAnsi="Lucida Sans Unicode" w:cs="Lucida Sans Unicode"/>
                              <w:b/>
                              <w:bCs/>
                              <w:color w:val="FFFFFF"/>
                              <w:sz w:val="22"/>
                            </w:rPr>
                            <w:t>University Hospital • Victoria Hospital</w:t>
                          </w:r>
                          <w:r w:rsidR="00E150D8">
                            <w:rPr>
                              <w:rFonts w:ascii="Lucida Sans Unicode" w:hAnsi="Lucida Sans Unicode" w:cs="Lucida Sans Unicode"/>
                              <w:b/>
                              <w:bCs/>
                              <w:color w:val="FFFFFF"/>
                              <w:sz w:val="22"/>
                            </w:rPr>
                            <w:t xml:space="preserve"> and Children’s Hospital</w:t>
                          </w:r>
                        </w:p>
                        <w:p w:rsidR="001D5EF5" w:rsidRDefault="001D5EF5">
                          <w:pPr>
                            <w:spacing w:before="120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90pt;margin-top:10.6pt;width:612pt;height:4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6S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" filled="f" stroked="f">
              <v:textbox>
                <w:txbxContent>
                  <w:p w:rsidR="001D5EF5" w:rsidRDefault="001D5EF5">
                    <w:pPr>
                      <w:pStyle w:val="Footer"/>
                      <w:jc w:val="center"/>
                      <w:rPr>
                        <w:rFonts w:ascii="Lucida Sans Unicode" w:hAnsi="Lucida Sans Unicode" w:cs="Lucida Sans Unicode"/>
                        <w:b/>
                        <w:bCs/>
                        <w:color w:val="FFFFFF"/>
                        <w:sz w:val="22"/>
                      </w:rPr>
                    </w:pPr>
                    <w:r>
                      <w:rPr>
                        <w:rFonts w:ascii="Lucida Sans Unicode" w:hAnsi="Lucida Sans Unicode" w:cs="Lucida Sans Unicode"/>
                        <w:b/>
                        <w:bCs/>
                        <w:color w:val="FFFFFF"/>
                        <w:sz w:val="22"/>
                      </w:rPr>
                      <w:t>University Hospital • Victoria Hospital</w:t>
                    </w:r>
                    <w:r w:rsidR="00E150D8">
                      <w:rPr>
                        <w:rFonts w:ascii="Lucida Sans Unicode" w:hAnsi="Lucida Sans Unicode" w:cs="Lucida Sans Unicode"/>
                        <w:b/>
                        <w:bCs/>
                        <w:color w:val="FFFFFF"/>
                        <w:sz w:val="22"/>
                      </w:rPr>
                      <w:t xml:space="preserve"> and Children’s Hospital</w:t>
                    </w:r>
                  </w:p>
                  <w:p w:rsidR="001D5EF5" w:rsidRDefault="001D5EF5">
                    <w:pPr>
                      <w:spacing w:before="120"/>
                      <w:rPr>
                        <w:color w:val="FFFFF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-1270</wp:posOffset>
              </wp:positionV>
              <wp:extent cx="8115300" cy="758825"/>
              <wp:effectExtent l="0" t="1270" r="0" b="190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15300" cy="758825"/>
                      </a:xfrm>
                      <a:prstGeom prst="rect">
                        <a:avLst/>
                      </a:prstGeom>
                      <a:solidFill>
                        <a:srgbClr val="3E64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99pt;margin-top:-.1pt;width:639pt;height:5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" fillcolor="#3e647e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5C" w:rsidRDefault="00C5345C">
      <w:r>
        <w:separator/>
      </w:r>
    </w:p>
  </w:footnote>
  <w:footnote w:type="continuationSeparator" w:id="0">
    <w:p w:rsidR="00C5345C" w:rsidRDefault="00C5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11E"/>
    <w:multiLevelType w:val="multilevel"/>
    <w:tmpl w:val="E438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376482"/>
    <w:multiLevelType w:val="multilevel"/>
    <w:tmpl w:val="E438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36057E"/>
    <w:multiLevelType w:val="multilevel"/>
    <w:tmpl w:val="E438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713A72"/>
    <w:multiLevelType w:val="multilevel"/>
    <w:tmpl w:val="D164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B7E0C"/>
    <w:multiLevelType w:val="multilevel"/>
    <w:tmpl w:val="B21E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F633E"/>
    <w:multiLevelType w:val="multilevel"/>
    <w:tmpl w:val="F7C6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73EA4"/>
    <w:multiLevelType w:val="hybridMultilevel"/>
    <w:tmpl w:val="D2F4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A4317"/>
    <w:multiLevelType w:val="hybridMultilevel"/>
    <w:tmpl w:val="0C72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D410F"/>
    <w:multiLevelType w:val="hybridMultilevel"/>
    <w:tmpl w:val="37A8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61FCE"/>
    <w:multiLevelType w:val="multilevel"/>
    <w:tmpl w:val="E438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027FDC"/>
    <w:multiLevelType w:val="hybridMultilevel"/>
    <w:tmpl w:val="FF5E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E380D"/>
    <w:multiLevelType w:val="multilevel"/>
    <w:tmpl w:val="0170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BE6462"/>
    <w:multiLevelType w:val="hybridMultilevel"/>
    <w:tmpl w:val="A590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00346"/>
    <w:multiLevelType w:val="hybridMultilevel"/>
    <w:tmpl w:val="9BC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C664B"/>
    <w:multiLevelType w:val="hybridMultilevel"/>
    <w:tmpl w:val="2BB2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3707B"/>
    <w:multiLevelType w:val="multilevel"/>
    <w:tmpl w:val="CC1E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C6414B"/>
    <w:multiLevelType w:val="multilevel"/>
    <w:tmpl w:val="2190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15"/>
  </w:num>
  <w:num w:numId="8">
    <w:abstractNumId w:val="6"/>
  </w:num>
  <w:num w:numId="9">
    <w:abstractNumId w:val="11"/>
  </w:num>
  <w:num w:numId="10">
    <w:abstractNumId w:val="13"/>
  </w:num>
  <w:num w:numId="11">
    <w:abstractNumId w:val="4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5C"/>
    <w:rsid w:val="0000522E"/>
    <w:rsid w:val="00055C84"/>
    <w:rsid w:val="00064964"/>
    <w:rsid w:val="00070A7C"/>
    <w:rsid w:val="000C6FE3"/>
    <w:rsid w:val="0010267E"/>
    <w:rsid w:val="001D4181"/>
    <w:rsid w:val="001D5EF5"/>
    <w:rsid w:val="003C63B5"/>
    <w:rsid w:val="0047312F"/>
    <w:rsid w:val="004849CC"/>
    <w:rsid w:val="00565E30"/>
    <w:rsid w:val="006520C4"/>
    <w:rsid w:val="00753D22"/>
    <w:rsid w:val="00814753"/>
    <w:rsid w:val="00917355"/>
    <w:rsid w:val="009551A2"/>
    <w:rsid w:val="00A02208"/>
    <w:rsid w:val="00B54FAE"/>
    <w:rsid w:val="00BB37F1"/>
    <w:rsid w:val="00BD301B"/>
    <w:rsid w:val="00C5345C"/>
    <w:rsid w:val="00C86ADC"/>
    <w:rsid w:val="00CD31C5"/>
    <w:rsid w:val="00D2654B"/>
    <w:rsid w:val="00D40773"/>
    <w:rsid w:val="00E0280E"/>
    <w:rsid w:val="00E150D8"/>
    <w:rsid w:val="00F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w w:val="10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Lucida Sans Unicode" w:hAnsi="Lucida Sans Unicode" w:cs="Lucida Sans Unicode"/>
      <w:sz w:val="18"/>
      <w:szCs w:val="20"/>
    </w:rPr>
  </w:style>
  <w:style w:type="paragraph" w:styleId="NoSpacing">
    <w:name w:val="No Spacing"/>
    <w:uiPriority w:val="1"/>
    <w:qFormat/>
    <w:rsid w:val="00C5345C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40773"/>
    <w:rPr>
      <w:color w:val="808080"/>
    </w:rPr>
  </w:style>
  <w:style w:type="paragraph" w:styleId="BalloonText">
    <w:name w:val="Balloon Text"/>
    <w:basedOn w:val="Normal"/>
    <w:link w:val="BalloonTextChar"/>
    <w:rsid w:val="00D4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07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E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5E30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565E30"/>
    <w:rPr>
      <w:b/>
      <w:bCs/>
    </w:rPr>
  </w:style>
  <w:style w:type="paragraph" w:customStyle="1" w:styleId="4A7294D70E4644FE9D6FFA5D2A7FB0341">
    <w:name w:val="4A7294D70E4644FE9D6FFA5D2A7FB0341"/>
    <w:rsid w:val="0047312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w w:val="10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Lucida Sans Unicode" w:hAnsi="Lucida Sans Unicode" w:cs="Lucida Sans Unicode"/>
      <w:sz w:val="18"/>
      <w:szCs w:val="20"/>
    </w:rPr>
  </w:style>
  <w:style w:type="paragraph" w:styleId="NoSpacing">
    <w:name w:val="No Spacing"/>
    <w:uiPriority w:val="1"/>
    <w:qFormat/>
    <w:rsid w:val="00C5345C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40773"/>
    <w:rPr>
      <w:color w:val="808080"/>
    </w:rPr>
  </w:style>
  <w:style w:type="paragraph" w:styleId="BalloonText">
    <w:name w:val="Balloon Text"/>
    <w:basedOn w:val="Normal"/>
    <w:link w:val="BalloonTextChar"/>
    <w:rsid w:val="00D4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07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E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5E30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565E30"/>
    <w:rPr>
      <w:b/>
      <w:bCs/>
    </w:rPr>
  </w:style>
  <w:style w:type="paragraph" w:customStyle="1" w:styleId="4A7294D70E4644FE9D6FFA5D2A7FB0341">
    <w:name w:val="4A7294D70E4644FE9D6FFA5D2A7FB0341"/>
    <w:rsid w:val="0047312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83132157524BB3BBFB2F84DDD7E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89BB-B8D4-45D6-87F1-2B126F200A01}"/>
      </w:docPartPr>
      <w:docPartBody>
        <w:p w:rsidR="00D22DBE" w:rsidRDefault="00BD18BA" w:rsidP="00BD18BA">
          <w:pPr>
            <w:pStyle w:val="B083132157524BB3BBFB2F84DDD7E8845"/>
          </w:pPr>
          <w:r w:rsidRPr="00055C84">
            <w:rPr>
              <w:rFonts w:ascii="Arial" w:hAnsi="Arial" w:cs="Arial"/>
              <w:highlight w:val="yellow"/>
            </w:rPr>
            <w:t>Date</w:t>
          </w:r>
        </w:p>
      </w:docPartBody>
    </w:docPart>
    <w:docPart>
      <w:docPartPr>
        <w:name w:val="E056667682C540A0A43A7E927AC59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808C2-F646-42FF-9393-6FFC99BD93A2}"/>
      </w:docPartPr>
      <w:docPartBody>
        <w:p w:rsidR="00D22DBE" w:rsidRDefault="00BD18BA" w:rsidP="00BD18BA">
          <w:pPr>
            <w:pStyle w:val="E056667682C540A0A43A7E927AC599B54"/>
          </w:pPr>
          <w:r w:rsidRPr="00055C84">
            <w:rPr>
              <w:rFonts w:ascii="Arial" w:hAnsi="Arial" w:cs="Arial"/>
              <w:b/>
              <w:highlight w:val="yellow"/>
            </w:rPr>
            <w:t>insert name</w:t>
          </w:r>
        </w:p>
      </w:docPartBody>
    </w:docPart>
    <w:docPart>
      <w:docPartPr>
        <w:name w:val="0F53CE0B0EAD48DD907A70BF3744F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E1E96-2FFC-4624-9AB5-4C9CB754E5D3}"/>
      </w:docPartPr>
      <w:docPartBody>
        <w:p w:rsidR="00D22DBE" w:rsidRDefault="00BD18BA" w:rsidP="00BD18BA">
          <w:pPr>
            <w:pStyle w:val="0F53CE0B0EAD48DD907A70BF3744FFA74"/>
          </w:pPr>
          <w:r w:rsidRPr="00055C84">
            <w:rPr>
              <w:rFonts w:ascii="Arial" w:hAnsi="Arial" w:cs="Arial"/>
              <w:highlight w:val="yellow"/>
            </w:rPr>
            <w:t>insert name</w:t>
          </w:r>
        </w:p>
      </w:docPartBody>
    </w:docPart>
    <w:docPart>
      <w:docPartPr>
        <w:name w:val="197220910CF8483C8A7B2730E371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9D859-06F0-406D-9CC2-BB6694763661}"/>
      </w:docPartPr>
      <w:docPartBody>
        <w:p w:rsidR="00BD18BA" w:rsidRPr="00565E30" w:rsidRDefault="00BD18BA" w:rsidP="00565E30">
          <w:pPr>
            <w:pStyle w:val="NormalWeb"/>
            <w:spacing w:before="0" w:beforeAutospacing="0" w:after="0" w:afterAutospacing="0"/>
            <w:rPr>
              <w:rFonts w:ascii="Arial" w:hAnsi="Arial" w:cs="Arial"/>
              <w:sz w:val="22"/>
              <w:szCs w:val="22"/>
            </w:rPr>
          </w:pPr>
          <w:r w:rsidRPr="006520C4">
            <w:rPr>
              <w:rFonts w:ascii="Arial" w:hAnsi="Arial" w:cs="Arial"/>
              <w:bCs/>
              <w:sz w:val="22"/>
              <w:szCs w:val="22"/>
            </w:rPr>
            <w:t>In addition, demonstrate how the nominee:</w:t>
          </w:r>
          <w:r w:rsidRPr="00565E3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p>
        <w:p w:rsidR="00BD18BA" w:rsidRPr="00565E30" w:rsidRDefault="00BD18BA" w:rsidP="00BD18BA">
          <w:pPr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  <w:i/>
            </w:rPr>
          </w:pPr>
          <w:r w:rsidRPr="00565E30">
            <w:rPr>
              <w:rFonts w:ascii="Arial" w:hAnsi="Arial" w:cs="Arial"/>
              <w:i/>
            </w:rPr>
            <w:t>Holds others accountable for living the core values</w:t>
          </w:r>
        </w:p>
        <w:p w:rsidR="00BD18BA" w:rsidRPr="00565E30" w:rsidRDefault="00BD18BA" w:rsidP="00BD18BA">
          <w:pPr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  <w:i/>
            </w:rPr>
          </w:pPr>
          <w:r w:rsidRPr="00565E30">
            <w:rPr>
              <w:rFonts w:ascii="Arial" w:hAnsi="Arial" w:cs="Arial"/>
              <w:i/>
            </w:rPr>
            <w:t>Demonstrates the ability to inspire others to live the values</w:t>
          </w:r>
          <w:r w:rsidRPr="006520C4">
            <w:rPr>
              <w:rFonts w:cs="Arial"/>
              <w:i/>
            </w:rPr>
            <w:t xml:space="preserve"> in serving our patients</w:t>
          </w:r>
        </w:p>
        <w:p w:rsidR="00BD18BA" w:rsidRPr="00565E30" w:rsidRDefault="00BD18BA" w:rsidP="00BD18BA">
          <w:pPr>
            <w:numPr>
              <w:ilvl w:val="0"/>
              <w:numId w:val="4"/>
            </w:numPr>
            <w:spacing w:after="0" w:line="240" w:lineRule="auto"/>
            <w:rPr>
              <w:rFonts w:ascii="Arial" w:hAnsi="Arial" w:cs="Arial"/>
              <w:i/>
            </w:rPr>
          </w:pPr>
          <w:r w:rsidRPr="00565E30">
            <w:rPr>
              <w:rFonts w:ascii="Arial" w:hAnsi="Arial" w:cs="Arial"/>
              <w:i/>
            </w:rPr>
            <w:t>Advances the core values through formal or informal leadership</w:t>
          </w:r>
        </w:p>
        <w:p w:rsidR="00DD1E92" w:rsidRDefault="00BD18BA" w:rsidP="00BD18BA">
          <w:pPr>
            <w:pStyle w:val="197220910CF8483C8A7B2730E371FE013"/>
          </w:pPr>
          <w:r w:rsidRPr="00565E30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DC36-249E-4731-8EAE-F0261B3E8703}"/>
      </w:docPartPr>
      <w:docPartBody>
        <w:p w:rsidR="00000000" w:rsidRDefault="00DD1E92">
          <w:r w:rsidRPr="0056097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633E"/>
    <w:multiLevelType w:val="multilevel"/>
    <w:tmpl w:val="F7C6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73EA4"/>
    <w:multiLevelType w:val="hybridMultilevel"/>
    <w:tmpl w:val="D2F4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317"/>
    <w:multiLevelType w:val="hybridMultilevel"/>
    <w:tmpl w:val="0C72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D410F"/>
    <w:multiLevelType w:val="hybridMultilevel"/>
    <w:tmpl w:val="37A8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27FDC"/>
    <w:multiLevelType w:val="hybridMultilevel"/>
    <w:tmpl w:val="FF5E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E6462"/>
    <w:multiLevelType w:val="hybridMultilevel"/>
    <w:tmpl w:val="A590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00346"/>
    <w:multiLevelType w:val="hybridMultilevel"/>
    <w:tmpl w:val="9BC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89"/>
    <w:rsid w:val="00595AB7"/>
    <w:rsid w:val="009E6289"/>
    <w:rsid w:val="00BD18BA"/>
    <w:rsid w:val="00D22DBE"/>
    <w:rsid w:val="00DD1E92"/>
    <w:rsid w:val="00E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E92"/>
    <w:rPr>
      <w:color w:val="808080"/>
    </w:rPr>
  </w:style>
  <w:style w:type="paragraph" w:customStyle="1" w:styleId="4A7294D70E4644FE9D6FFA5D2A7FB034">
    <w:name w:val="4A7294D70E4644FE9D6FFA5D2A7FB034"/>
    <w:rsid w:val="009E6289"/>
    <w:pPr>
      <w:spacing w:after="0" w:line="240" w:lineRule="auto"/>
    </w:pPr>
    <w:rPr>
      <w:rFonts w:eastAsiaTheme="minorHAnsi"/>
    </w:rPr>
  </w:style>
  <w:style w:type="paragraph" w:customStyle="1" w:styleId="E8C66028C8C34E77B868168DD6378A7D">
    <w:name w:val="E8C66028C8C34E77B868168DD6378A7D"/>
    <w:rsid w:val="009E6289"/>
    <w:pPr>
      <w:spacing w:after="0" w:line="240" w:lineRule="auto"/>
    </w:pPr>
    <w:rPr>
      <w:rFonts w:eastAsiaTheme="minorHAnsi"/>
    </w:rPr>
  </w:style>
  <w:style w:type="paragraph" w:customStyle="1" w:styleId="4A7294D70E4644FE9D6FFA5D2A7FB0341">
    <w:name w:val="4A7294D70E4644FE9D6FFA5D2A7FB0341"/>
    <w:rsid w:val="009E6289"/>
    <w:pPr>
      <w:spacing w:after="0" w:line="240" w:lineRule="auto"/>
    </w:pPr>
    <w:rPr>
      <w:rFonts w:eastAsiaTheme="minorHAnsi"/>
    </w:rPr>
  </w:style>
  <w:style w:type="paragraph" w:customStyle="1" w:styleId="E8C66028C8C34E77B868168DD6378A7D1">
    <w:name w:val="E8C66028C8C34E77B868168DD6378A7D1"/>
    <w:rsid w:val="009E6289"/>
    <w:pPr>
      <w:spacing w:after="0" w:line="240" w:lineRule="auto"/>
    </w:pPr>
    <w:rPr>
      <w:rFonts w:eastAsiaTheme="minorHAnsi"/>
    </w:rPr>
  </w:style>
  <w:style w:type="paragraph" w:styleId="NoSpacing">
    <w:name w:val="No Spacing"/>
    <w:uiPriority w:val="1"/>
    <w:qFormat/>
    <w:rsid w:val="00BD18BA"/>
    <w:pPr>
      <w:spacing w:after="0" w:line="240" w:lineRule="auto"/>
    </w:pPr>
    <w:rPr>
      <w:rFonts w:eastAsiaTheme="minorHAnsi"/>
    </w:rPr>
  </w:style>
  <w:style w:type="paragraph" w:customStyle="1" w:styleId="9A6ED52E92E34185A9BC6639AC0867CC">
    <w:name w:val="9A6ED52E92E34185A9BC6639AC0867CC"/>
    <w:rsid w:val="009E6289"/>
    <w:pPr>
      <w:spacing w:after="0" w:line="240" w:lineRule="auto"/>
    </w:pPr>
    <w:rPr>
      <w:rFonts w:eastAsiaTheme="minorHAnsi"/>
    </w:rPr>
  </w:style>
  <w:style w:type="paragraph" w:customStyle="1" w:styleId="8E17409C691F46D791451C7F1B69FDEF">
    <w:name w:val="8E17409C691F46D791451C7F1B69FDEF"/>
    <w:rsid w:val="009E6289"/>
    <w:pPr>
      <w:spacing w:after="0" w:line="240" w:lineRule="auto"/>
    </w:pPr>
    <w:rPr>
      <w:rFonts w:eastAsiaTheme="minorHAnsi"/>
    </w:rPr>
  </w:style>
  <w:style w:type="paragraph" w:customStyle="1" w:styleId="7229B655F0864672B9F282F501500B25">
    <w:name w:val="7229B655F0864672B9F282F501500B25"/>
    <w:rsid w:val="009E6289"/>
    <w:pPr>
      <w:spacing w:after="0" w:line="240" w:lineRule="auto"/>
    </w:pPr>
    <w:rPr>
      <w:rFonts w:eastAsiaTheme="minorHAnsi"/>
    </w:rPr>
  </w:style>
  <w:style w:type="paragraph" w:customStyle="1" w:styleId="1DF5680B7B9840E7B507570CE3176FCC">
    <w:name w:val="1DF5680B7B9840E7B507570CE3176FCC"/>
    <w:rsid w:val="009E6289"/>
    <w:pPr>
      <w:spacing w:after="0" w:line="240" w:lineRule="auto"/>
    </w:pPr>
    <w:rPr>
      <w:rFonts w:eastAsiaTheme="minorHAnsi"/>
    </w:rPr>
  </w:style>
  <w:style w:type="paragraph" w:customStyle="1" w:styleId="B083132157524BB3BBFB2F84DDD7E884">
    <w:name w:val="B083132157524BB3BBFB2F84DDD7E884"/>
    <w:rsid w:val="00595AB7"/>
    <w:pPr>
      <w:spacing w:after="0" w:line="240" w:lineRule="auto"/>
    </w:pPr>
    <w:rPr>
      <w:rFonts w:eastAsiaTheme="minorHAnsi"/>
    </w:rPr>
  </w:style>
  <w:style w:type="paragraph" w:customStyle="1" w:styleId="4A7294D70E4644FE9D6FFA5D2A7FB0342">
    <w:name w:val="4A7294D70E4644FE9D6FFA5D2A7FB0342"/>
    <w:rsid w:val="00595AB7"/>
    <w:pPr>
      <w:spacing w:after="0" w:line="240" w:lineRule="auto"/>
    </w:pPr>
    <w:rPr>
      <w:rFonts w:eastAsiaTheme="minorHAnsi"/>
    </w:rPr>
  </w:style>
  <w:style w:type="paragraph" w:customStyle="1" w:styleId="E8C66028C8C34E77B868168DD6378A7D2">
    <w:name w:val="E8C66028C8C34E77B868168DD6378A7D2"/>
    <w:rsid w:val="00595AB7"/>
    <w:pPr>
      <w:spacing w:after="0" w:line="240" w:lineRule="auto"/>
    </w:pPr>
    <w:rPr>
      <w:rFonts w:eastAsiaTheme="minorHAnsi"/>
    </w:rPr>
  </w:style>
  <w:style w:type="paragraph" w:customStyle="1" w:styleId="9A6ED52E92E34185A9BC6639AC0867CC1">
    <w:name w:val="9A6ED52E92E34185A9BC6639AC0867CC1"/>
    <w:rsid w:val="00595AB7"/>
    <w:pPr>
      <w:spacing w:after="0" w:line="240" w:lineRule="auto"/>
    </w:pPr>
    <w:rPr>
      <w:rFonts w:eastAsiaTheme="minorHAnsi"/>
    </w:rPr>
  </w:style>
  <w:style w:type="paragraph" w:customStyle="1" w:styleId="8E17409C691F46D791451C7F1B69FDEF1">
    <w:name w:val="8E17409C691F46D791451C7F1B69FDEF1"/>
    <w:rsid w:val="00595AB7"/>
    <w:pPr>
      <w:spacing w:after="0" w:line="240" w:lineRule="auto"/>
    </w:pPr>
    <w:rPr>
      <w:rFonts w:eastAsiaTheme="minorHAnsi"/>
    </w:rPr>
  </w:style>
  <w:style w:type="paragraph" w:customStyle="1" w:styleId="7229B655F0864672B9F282F501500B251">
    <w:name w:val="7229B655F0864672B9F282F501500B251"/>
    <w:rsid w:val="00595AB7"/>
    <w:pPr>
      <w:spacing w:after="0" w:line="240" w:lineRule="auto"/>
    </w:pPr>
    <w:rPr>
      <w:rFonts w:eastAsiaTheme="minorHAnsi"/>
    </w:rPr>
  </w:style>
  <w:style w:type="paragraph" w:customStyle="1" w:styleId="1DF5680B7B9840E7B507570CE3176FCC1">
    <w:name w:val="1DF5680B7B9840E7B507570CE3176FCC1"/>
    <w:rsid w:val="00595AB7"/>
    <w:pPr>
      <w:spacing w:after="0" w:line="240" w:lineRule="auto"/>
    </w:pPr>
    <w:rPr>
      <w:rFonts w:eastAsiaTheme="minorHAnsi"/>
    </w:rPr>
  </w:style>
  <w:style w:type="paragraph" w:customStyle="1" w:styleId="B083132157524BB3BBFB2F84DDD7E8841">
    <w:name w:val="B083132157524BB3BBFB2F84DDD7E8841"/>
    <w:rsid w:val="00595AB7"/>
    <w:pPr>
      <w:spacing w:after="0" w:line="240" w:lineRule="auto"/>
    </w:pPr>
    <w:rPr>
      <w:rFonts w:eastAsiaTheme="minorHAnsi"/>
    </w:rPr>
  </w:style>
  <w:style w:type="paragraph" w:customStyle="1" w:styleId="E056667682C540A0A43A7E927AC599B5">
    <w:name w:val="E056667682C540A0A43A7E927AC599B5"/>
    <w:rsid w:val="00595AB7"/>
    <w:pPr>
      <w:spacing w:after="0" w:line="240" w:lineRule="auto"/>
    </w:pPr>
    <w:rPr>
      <w:rFonts w:eastAsiaTheme="minorHAnsi"/>
    </w:rPr>
  </w:style>
  <w:style w:type="paragraph" w:customStyle="1" w:styleId="0F53CE0B0EAD48DD907A70BF3744FFA7">
    <w:name w:val="0F53CE0B0EAD48DD907A70BF3744FFA7"/>
    <w:rsid w:val="00595AB7"/>
    <w:pPr>
      <w:spacing w:after="0" w:line="240" w:lineRule="auto"/>
    </w:pPr>
    <w:rPr>
      <w:rFonts w:eastAsiaTheme="minorHAnsi"/>
    </w:rPr>
  </w:style>
  <w:style w:type="paragraph" w:customStyle="1" w:styleId="4A7294D70E4644FE9D6FFA5D2A7FB0343">
    <w:name w:val="4A7294D70E4644FE9D6FFA5D2A7FB0343"/>
    <w:rsid w:val="00595AB7"/>
    <w:pPr>
      <w:spacing w:after="0" w:line="240" w:lineRule="auto"/>
    </w:pPr>
    <w:rPr>
      <w:rFonts w:eastAsiaTheme="minorHAnsi"/>
    </w:rPr>
  </w:style>
  <w:style w:type="paragraph" w:customStyle="1" w:styleId="E8C66028C8C34E77B868168DD6378A7D3">
    <w:name w:val="E8C66028C8C34E77B868168DD6378A7D3"/>
    <w:rsid w:val="00595AB7"/>
    <w:pPr>
      <w:spacing w:after="0" w:line="240" w:lineRule="auto"/>
    </w:pPr>
    <w:rPr>
      <w:rFonts w:eastAsiaTheme="minorHAnsi"/>
    </w:rPr>
  </w:style>
  <w:style w:type="paragraph" w:customStyle="1" w:styleId="9A6ED52E92E34185A9BC6639AC0867CC2">
    <w:name w:val="9A6ED52E92E34185A9BC6639AC0867CC2"/>
    <w:rsid w:val="00595AB7"/>
    <w:pPr>
      <w:spacing w:after="0" w:line="240" w:lineRule="auto"/>
    </w:pPr>
    <w:rPr>
      <w:rFonts w:eastAsiaTheme="minorHAnsi"/>
    </w:rPr>
  </w:style>
  <w:style w:type="paragraph" w:customStyle="1" w:styleId="8E17409C691F46D791451C7F1B69FDEF2">
    <w:name w:val="8E17409C691F46D791451C7F1B69FDEF2"/>
    <w:rsid w:val="00595AB7"/>
    <w:pPr>
      <w:spacing w:after="0" w:line="240" w:lineRule="auto"/>
    </w:pPr>
    <w:rPr>
      <w:rFonts w:eastAsiaTheme="minorHAnsi"/>
    </w:rPr>
  </w:style>
  <w:style w:type="paragraph" w:customStyle="1" w:styleId="7229B655F0864672B9F282F501500B252">
    <w:name w:val="7229B655F0864672B9F282F501500B252"/>
    <w:rsid w:val="00595AB7"/>
    <w:pPr>
      <w:spacing w:after="0" w:line="240" w:lineRule="auto"/>
    </w:pPr>
    <w:rPr>
      <w:rFonts w:eastAsiaTheme="minorHAnsi"/>
    </w:rPr>
  </w:style>
  <w:style w:type="paragraph" w:customStyle="1" w:styleId="1DF5680B7B9840E7B507570CE3176FCC2">
    <w:name w:val="1DF5680B7B9840E7B507570CE3176FCC2"/>
    <w:rsid w:val="00595AB7"/>
    <w:pPr>
      <w:spacing w:after="0" w:line="240" w:lineRule="auto"/>
    </w:pPr>
    <w:rPr>
      <w:rFonts w:eastAsiaTheme="minorHAnsi"/>
    </w:rPr>
  </w:style>
  <w:style w:type="paragraph" w:customStyle="1" w:styleId="B083132157524BB3BBFB2F84DDD7E8842">
    <w:name w:val="B083132157524BB3BBFB2F84DDD7E8842"/>
    <w:rsid w:val="00BD18BA"/>
    <w:pPr>
      <w:spacing w:after="0" w:line="240" w:lineRule="auto"/>
    </w:pPr>
    <w:rPr>
      <w:rFonts w:eastAsiaTheme="minorHAnsi"/>
    </w:rPr>
  </w:style>
  <w:style w:type="paragraph" w:customStyle="1" w:styleId="E056667682C540A0A43A7E927AC599B51">
    <w:name w:val="E056667682C540A0A43A7E927AC599B51"/>
    <w:rsid w:val="00BD18BA"/>
    <w:pPr>
      <w:spacing w:after="0" w:line="240" w:lineRule="auto"/>
    </w:pPr>
    <w:rPr>
      <w:rFonts w:eastAsiaTheme="minorHAnsi"/>
    </w:rPr>
  </w:style>
  <w:style w:type="paragraph" w:customStyle="1" w:styleId="0F53CE0B0EAD48DD907A70BF3744FFA71">
    <w:name w:val="0F53CE0B0EAD48DD907A70BF3744FFA71"/>
    <w:rsid w:val="00BD18BA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BD18B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20910CF8483C8A7B2730E371FE01">
    <w:name w:val="197220910CF8483C8A7B2730E371FE01"/>
    <w:rsid w:val="00BD18BA"/>
    <w:pPr>
      <w:spacing w:after="0" w:line="240" w:lineRule="auto"/>
    </w:pPr>
    <w:rPr>
      <w:rFonts w:eastAsiaTheme="minorHAnsi"/>
    </w:rPr>
  </w:style>
  <w:style w:type="paragraph" w:customStyle="1" w:styleId="B083132157524BB3BBFB2F84DDD7E8843">
    <w:name w:val="B083132157524BB3BBFB2F84DDD7E8843"/>
    <w:rsid w:val="00BD18BA"/>
    <w:pPr>
      <w:spacing w:after="0" w:line="240" w:lineRule="auto"/>
    </w:pPr>
    <w:rPr>
      <w:rFonts w:eastAsiaTheme="minorHAnsi"/>
    </w:rPr>
  </w:style>
  <w:style w:type="paragraph" w:customStyle="1" w:styleId="E056667682C540A0A43A7E927AC599B52">
    <w:name w:val="E056667682C540A0A43A7E927AC599B52"/>
    <w:rsid w:val="00BD18BA"/>
    <w:pPr>
      <w:spacing w:after="0" w:line="240" w:lineRule="auto"/>
    </w:pPr>
    <w:rPr>
      <w:rFonts w:eastAsiaTheme="minorHAnsi"/>
    </w:rPr>
  </w:style>
  <w:style w:type="paragraph" w:customStyle="1" w:styleId="0F53CE0B0EAD48DD907A70BF3744FFA72">
    <w:name w:val="0F53CE0B0EAD48DD907A70BF3744FFA72"/>
    <w:rsid w:val="00BD18BA"/>
    <w:pPr>
      <w:spacing w:after="0" w:line="240" w:lineRule="auto"/>
    </w:pPr>
    <w:rPr>
      <w:rFonts w:eastAsiaTheme="minorHAnsi"/>
    </w:rPr>
  </w:style>
  <w:style w:type="paragraph" w:customStyle="1" w:styleId="197220910CF8483C8A7B2730E371FE011">
    <w:name w:val="197220910CF8483C8A7B2730E371FE011"/>
    <w:rsid w:val="00BD18BA"/>
    <w:pPr>
      <w:spacing w:after="0" w:line="240" w:lineRule="auto"/>
    </w:pPr>
    <w:rPr>
      <w:rFonts w:eastAsiaTheme="minorHAnsi"/>
    </w:rPr>
  </w:style>
  <w:style w:type="paragraph" w:customStyle="1" w:styleId="B083132157524BB3BBFB2F84DDD7E8844">
    <w:name w:val="B083132157524BB3BBFB2F84DDD7E8844"/>
    <w:rsid w:val="00BD18BA"/>
    <w:pPr>
      <w:spacing w:after="0" w:line="240" w:lineRule="auto"/>
    </w:pPr>
    <w:rPr>
      <w:rFonts w:eastAsiaTheme="minorHAnsi"/>
    </w:rPr>
  </w:style>
  <w:style w:type="paragraph" w:customStyle="1" w:styleId="E056667682C540A0A43A7E927AC599B53">
    <w:name w:val="E056667682C540A0A43A7E927AC599B53"/>
    <w:rsid w:val="00BD18BA"/>
    <w:pPr>
      <w:spacing w:after="0" w:line="240" w:lineRule="auto"/>
    </w:pPr>
    <w:rPr>
      <w:rFonts w:eastAsiaTheme="minorHAnsi"/>
    </w:rPr>
  </w:style>
  <w:style w:type="paragraph" w:customStyle="1" w:styleId="0F53CE0B0EAD48DD907A70BF3744FFA73">
    <w:name w:val="0F53CE0B0EAD48DD907A70BF3744FFA73"/>
    <w:rsid w:val="00BD18BA"/>
    <w:pPr>
      <w:spacing w:after="0" w:line="240" w:lineRule="auto"/>
    </w:pPr>
    <w:rPr>
      <w:rFonts w:eastAsiaTheme="minorHAnsi"/>
    </w:rPr>
  </w:style>
  <w:style w:type="paragraph" w:customStyle="1" w:styleId="4A7294D70E4644FE9D6FFA5D2A7FB0344">
    <w:name w:val="4A7294D70E4644FE9D6FFA5D2A7FB0344"/>
    <w:rsid w:val="00BD18B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7220910CF8483C8A7B2730E371FE012">
    <w:name w:val="197220910CF8483C8A7B2730E371FE012"/>
    <w:rsid w:val="00BD18BA"/>
    <w:pPr>
      <w:spacing w:after="0" w:line="240" w:lineRule="auto"/>
    </w:pPr>
    <w:rPr>
      <w:rFonts w:eastAsiaTheme="minorHAnsi"/>
    </w:rPr>
  </w:style>
  <w:style w:type="paragraph" w:customStyle="1" w:styleId="B083132157524BB3BBFB2F84DDD7E8845">
    <w:name w:val="B083132157524BB3BBFB2F84DDD7E8845"/>
    <w:rsid w:val="00BD18BA"/>
    <w:pPr>
      <w:spacing w:after="0" w:line="240" w:lineRule="auto"/>
    </w:pPr>
    <w:rPr>
      <w:rFonts w:eastAsiaTheme="minorHAnsi"/>
    </w:rPr>
  </w:style>
  <w:style w:type="paragraph" w:customStyle="1" w:styleId="E056667682C540A0A43A7E927AC599B54">
    <w:name w:val="E056667682C540A0A43A7E927AC599B54"/>
    <w:rsid w:val="00BD18BA"/>
    <w:pPr>
      <w:spacing w:after="0" w:line="240" w:lineRule="auto"/>
    </w:pPr>
    <w:rPr>
      <w:rFonts w:eastAsiaTheme="minorHAnsi"/>
    </w:rPr>
  </w:style>
  <w:style w:type="paragraph" w:customStyle="1" w:styleId="0F53CE0B0EAD48DD907A70BF3744FFA74">
    <w:name w:val="0F53CE0B0EAD48DD907A70BF3744FFA74"/>
    <w:rsid w:val="00BD18BA"/>
    <w:pPr>
      <w:spacing w:after="0" w:line="240" w:lineRule="auto"/>
    </w:pPr>
    <w:rPr>
      <w:rFonts w:eastAsiaTheme="minorHAnsi"/>
    </w:rPr>
  </w:style>
  <w:style w:type="paragraph" w:customStyle="1" w:styleId="4A7294D70E4644FE9D6FFA5D2A7FB0345">
    <w:name w:val="4A7294D70E4644FE9D6FFA5D2A7FB0345"/>
    <w:rsid w:val="00BD18B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7220910CF8483C8A7B2730E371FE013">
    <w:name w:val="197220910CF8483C8A7B2730E371FE013"/>
    <w:rsid w:val="00BD18BA"/>
    <w:pPr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E92"/>
    <w:rPr>
      <w:color w:val="808080"/>
    </w:rPr>
  </w:style>
  <w:style w:type="paragraph" w:customStyle="1" w:styleId="4A7294D70E4644FE9D6FFA5D2A7FB034">
    <w:name w:val="4A7294D70E4644FE9D6FFA5D2A7FB034"/>
    <w:rsid w:val="009E6289"/>
    <w:pPr>
      <w:spacing w:after="0" w:line="240" w:lineRule="auto"/>
    </w:pPr>
    <w:rPr>
      <w:rFonts w:eastAsiaTheme="minorHAnsi"/>
    </w:rPr>
  </w:style>
  <w:style w:type="paragraph" w:customStyle="1" w:styleId="E8C66028C8C34E77B868168DD6378A7D">
    <w:name w:val="E8C66028C8C34E77B868168DD6378A7D"/>
    <w:rsid w:val="009E6289"/>
    <w:pPr>
      <w:spacing w:after="0" w:line="240" w:lineRule="auto"/>
    </w:pPr>
    <w:rPr>
      <w:rFonts w:eastAsiaTheme="minorHAnsi"/>
    </w:rPr>
  </w:style>
  <w:style w:type="paragraph" w:customStyle="1" w:styleId="4A7294D70E4644FE9D6FFA5D2A7FB0341">
    <w:name w:val="4A7294D70E4644FE9D6FFA5D2A7FB0341"/>
    <w:rsid w:val="009E6289"/>
    <w:pPr>
      <w:spacing w:after="0" w:line="240" w:lineRule="auto"/>
    </w:pPr>
    <w:rPr>
      <w:rFonts w:eastAsiaTheme="minorHAnsi"/>
    </w:rPr>
  </w:style>
  <w:style w:type="paragraph" w:customStyle="1" w:styleId="E8C66028C8C34E77B868168DD6378A7D1">
    <w:name w:val="E8C66028C8C34E77B868168DD6378A7D1"/>
    <w:rsid w:val="009E6289"/>
    <w:pPr>
      <w:spacing w:after="0" w:line="240" w:lineRule="auto"/>
    </w:pPr>
    <w:rPr>
      <w:rFonts w:eastAsiaTheme="minorHAnsi"/>
    </w:rPr>
  </w:style>
  <w:style w:type="paragraph" w:styleId="NoSpacing">
    <w:name w:val="No Spacing"/>
    <w:uiPriority w:val="1"/>
    <w:qFormat/>
    <w:rsid w:val="00BD18BA"/>
    <w:pPr>
      <w:spacing w:after="0" w:line="240" w:lineRule="auto"/>
    </w:pPr>
    <w:rPr>
      <w:rFonts w:eastAsiaTheme="minorHAnsi"/>
    </w:rPr>
  </w:style>
  <w:style w:type="paragraph" w:customStyle="1" w:styleId="9A6ED52E92E34185A9BC6639AC0867CC">
    <w:name w:val="9A6ED52E92E34185A9BC6639AC0867CC"/>
    <w:rsid w:val="009E6289"/>
    <w:pPr>
      <w:spacing w:after="0" w:line="240" w:lineRule="auto"/>
    </w:pPr>
    <w:rPr>
      <w:rFonts w:eastAsiaTheme="minorHAnsi"/>
    </w:rPr>
  </w:style>
  <w:style w:type="paragraph" w:customStyle="1" w:styleId="8E17409C691F46D791451C7F1B69FDEF">
    <w:name w:val="8E17409C691F46D791451C7F1B69FDEF"/>
    <w:rsid w:val="009E6289"/>
    <w:pPr>
      <w:spacing w:after="0" w:line="240" w:lineRule="auto"/>
    </w:pPr>
    <w:rPr>
      <w:rFonts w:eastAsiaTheme="minorHAnsi"/>
    </w:rPr>
  </w:style>
  <w:style w:type="paragraph" w:customStyle="1" w:styleId="7229B655F0864672B9F282F501500B25">
    <w:name w:val="7229B655F0864672B9F282F501500B25"/>
    <w:rsid w:val="009E6289"/>
    <w:pPr>
      <w:spacing w:after="0" w:line="240" w:lineRule="auto"/>
    </w:pPr>
    <w:rPr>
      <w:rFonts w:eastAsiaTheme="minorHAnsi"/>
    </w:rPr>
  </w:style>
  <w:style w:type="paragraph" w:customStyle="1" w:styleId="1DF5680B7B9840E7B507570CE3176FCC">
    <w:name w:val="1DF5680B7B9840E7B507570CE3176FCC"/>
    <w:rsid w:val="009E6289"/>
    <w:pPr>
      <w:spacing w:after="0" w:line="240" w:lineRule="auto"/>
    </w:pPr>
    <w:rPr>
      <w:rFonts w:eastAsiaTheme="minorHAnsi"/>
    </w:rPr>
  </w:style>
  <w:style w:type="paragraph" w:customStyle="1" w:styleId="B083132157524BB3BBFB2F84DDD7E884">
    <w:name w:val="B083132157524BB3BBFB2F84DDD7E884"/>
    <w:rsid w:val="00595AB7"/>
    <w:pPr>
      <w:spacing w:after="0" w:line="240" w:lineRule="auto"/>
    </w:pPr>
    <w:rPr>
      <w:rFonts w:eastAsiaTheme="minorHAnsi"/>
    </w:rPr>
  </w:style>
  <w:style w:type="paragraph" w:customStyle="1" w:styleId="4A7294D70E4644FE9D6FFA5D2A7FB0342">
    <w:name w:val="4A7294D70E4644FE9D6FFA5D2A7FB0342"/>
    <w:rsid w:val="00595AB7"/>
    <w:pPr>
      <w:spacing w:after="0" w:line="240" w:lineRule="auto"/>
    </w:pPr>
    <w:rPr>
      <w:rFonts w:eastAsiaTheme="minorHAnsi"/>
    </w:rPr>
  </w:style>
  <w:style w:type="paragraph" w:customStyle="1" w:styleId="E8C66028C8C34E77B868168DD6378A7D2">
    <w:name w:val="E8C66028C8C34E77B868168DD6378A7D2"/>
    <w:rsid w:val="00595AB7"/>
    <w:pPr>
      <w:spacing w:after="0" w:line="240" w:lineRule="auto"/>
    </w:pPr>
    <w:rPr>
      <w:rFonts w:eastAsiaTheme="minorHAnsi"/>
    </w:rPr>
  </w:style>
  <w:style w:type="paragraph" w:customStyle="1" w:styleId="9A6ED52E92E34185A9BC6639AC0867CC1">
    <w:name w:val="9A6ED52E92E34185A9BC6639AC0867CC1"/>
    <w:rsid w:val="00595AB7"/>
    <w:pPr>
      <w:spacing w:after="0" w:line="240" w:lineRule="auto"/>
    </w:pPr>
    <w:rPr>
      <w:rFonts w:eastAsiaTheme="minorHAnsi"/>
    </w:rPr>
  </w:style>
  <w:style w:type="paragraph" w:customStyle="1" w:styleId="8E17409C691F46D791451C7F1B69FDEF1">
    <w:name w:val="8E17409C691F46D791451C7F1B69FDEF1"/>
    <w:rsid w:val="00595AB7"/>
    <w:pPr>
      <w:spacing w:after="0" w:line="240" w:lineRule="auto"/>
    </w:pPr>
    <w:rPr>
      <w:rFonts w:eastAsiaTheme="minorHAnsi"/>
    </w:rPr>
  </w:style>
  <w:style w:type="paragraph" w:customStyle="1" w:styleId="7229B655F0864672B9F282F501500B251">
    <w:name w:val="7229B655F0864672B9F282F501500B251"/>
    <w:rsid w:val="00595AB7"/>
    <w:pPr>
      <w:spacing w:after="0" w:line="240" w:lineRule="auto"/>
    </w:pPr>
    <w:rPr>
      <w:rFonts w:eastAsiaTheme="minorHAnsi"/>
    </w:rPr>
  </w:style>
  <w:style w:type="paragraph" w:customStyle="1" w:styleId="1DF5680B7B9840E7B507570CE3176FCC1">
    <w:name w:val="1DF5680B7B9840E7B507570CE3176FCC1"/>
    <w:rsid w:val="00595AB7"/>
    <w:pPr>
      <w:spacing w:after="0" w:line="240" w:lineRule="auto"/>
    </w:pPr>
    <w:rPr>
      <w:rFonts w:eastAsiaTheme="minorHAnsi"/>
    </w:rPr>
  </w:style>
  <w:style w:type="paragraph" w:customStyle="1" w:styleId="B083132157524BB3BBFB2F84DDD7E8841">
    <w:name w:val="B083132157524BB3BBFB2F84DDD7E8841"/>
    <w:rsid w:val="00595AB7"/>
    <w:pPr>
      <w:spacing w:after="0" w:line="240" w:lineRule="auto"/>
    </w:pPr>
    <w:rPr>
      <w:rFonts w:eastAsiaTheme="minorHAnsi"/>
    </w:rPr>
  </w:style>
  <w:style w:type="paragraph" w:customStyle="1" w:styleId="E056667682C540A0A43A7E927AC599B5">
    <w:name w:val="E056667682C540A0A43A7E927AC599B5"/>
    <w:rsid w:val="00595AB7"/>
    <w:pPr>
      <w:spacing w:after="0" w:line="240" w:lineRule="auto"/>
    </w:pPr>
    <w:rPr>
      <w:rFonts w:eastAsiaTheme="minorHAnsi"/>
    </w:rPr>
  </w:style>
  <w:style w:type="paragraph" w:customStyle="1" w:styleId="0F53CE0B0EAD48DD907A70BF3744FFA7">
    <w:name w:val="0F53CE0B0EAD48DD907A70BF3744FFA7"/>
    <w:rsid w:val="00595AB7"/>
    <w:pPr>
      <w:spacing w:after="0" w:line="240" w:lineRule="auto"/>
    </w:pPr>
    <w:rPr>
      <w:rFonts w:eastAsiaTheme="minorHAnsi"/>
    </w:rPr>
  </w:style>
  <w:style w:type="paragraph" w:customStyle="1" w:styleId="4A7294D70E4644FE9D6FFA5D2A7FB0343">
    <w:name w:val="4A7294D70E4644FE9D6FFA5D2A7FB0343"/>
    <w:rsid w:val="00595AB7"/>
    <w:pPr>
      <w:spacing w:after="0" w:line="240" w:lineRule="auto"/>
    </w:pPr>
    <w:rPr>
      <w:rFonts w:eastAsiaTheme="minorHAnsi"/>
    </w:rPr>
  </w:style>
  <w:style w:type="paragraph" w:customStyle="1" w:styleId="E8C66028C8C34E77B868168DD6378A7D3">
    <w:name w:val="E8C66028C8C34E77B868168DD6378A7D3"/>
    <w:rsid w:val="00595AB7"/>
    <w:pPr>
      <w:spacing w:after="0" w:line="240" w:lineRule="auto"/>
    </w:pPr>
    <w:rPr>
      <w:rFonts w:eastAsiaTheme="minorHAnsi"/>
    </w:rPr>
  </w:style>
  <w:style w:type="paragraph" w:customStyle="1" w:styleId="9A6ED52E92E34185A9BC6639AC0867CC2">
    <w:name w:val="9A6ED52E92E34185A9BC6639AC0867CC2"/>
    <w:rsid w:val="00595AB7"/>
    <w:pPr>
      <w:spacing w:after="0" w:line="240" w:lineRule="auto"/>
    </w:pPr>
    <w:rPr>
      <w:rFonts w:eastAsiaTheme="minorHAnsi"/>
    </w:rPr>
  </w:style>
  <w:style w:type="paragraph" w:customStyle="1" w:styleId="8E17409C691F46D791451C7F1B69FDEF2">
    <w:name w:val="8E17409C691F46D791451C7F1B69FDEF2"/>
    <w:rsid w:val="00595AB7"/>
    <w:pPr>
      <w:spacing w:after="0" w:line="240" w:lineRule="auto"/>
    </w:pPr>
    <w:rPr>
      <w:rFonts w:eastAsiaTheme="minorHAnsi"/>
    </w:rPr>
  </w:style>
  <w:style w:type="paragraph" w:customStyle="1" w:styleId="7229B655F0864672B9F282F501500B252">
    <w:name w:val="7229B655F0864672B9F282F501500B252"/>
    <w:rsid w:val="00595AB7"/>
    <w:pPr>
      <w:spacing w:after="0" w:line="240" w:lineRule="auto"/>
    </w:pPr>
    <w:rPr>
      <w:rFonts w:eastAsiaTheme="minorHAnsi"/>
    </w:rPr>
  </w:style>
  <w:style w:type="paragraph" w:customStyle="1" w:styleId="1DF5680B7B9840E7B507570CE3176FCC2">
    <w:name w:val="1DF5680B7B9840E7B507570CE3176FCC2"/>
    <w:rsid w:val="00595AB7"/>
    <w:pPr>
      <w:spacing w:after="0" w:line="240" w:lineRule="auto"/>
    </w:pPr>
    <w:rPr>
      <w:rFonts w:eastAsiaTheme="minorHAnsi"/>
    </w:rPr>
  </w:style>
  <w:style w:type="paragraph" w:customStyle="1" w:styleId="B083132157524BB3BBFB2F84DDD7E8842">
    <w:name w:val="B083132157524BB3BBFB2F84DDD7E8842"/>
    <w:rsid w:val="00BD18BA"/>
    <w:pPr>
      <w:spacing w:after="0" w:line="240" w:lineRule="auto"/>
    </w:pPr>
    <w:rPr>
      <w:rFonts w:eastAsiaTheme="minorHAnsi"/>
    </w:rPr>
  </w:style>
  <w:style w:type="paragraph" w:customStyle="1" w:styleId="E056667682C540A0A43A7E927AC599B51">
    <w:name w:val="E056667682C540A0A43A7E927AC599B51"/>
    <w:rsid w:val="00BD18BA"/>
    <w:pPr>
      <w:spacing w:after="0" w:line="240" w:lineRule="auto"/>
    </w:pPr>
    <w:rPr>
      <w:rFonts w:eastAsiaTheme="minorHAnsi"/>
    </w:rPr>
  </w:style>
  <w:style w:type="paragraph" w:customStyle="1" w:styleId="0F53CE0B0EAD48DD907A70BF3744FFA71">
    <w:name w:val="0F53CE0B0EAD48DD907A70BF3744FFA71"/>
    <w:rsid w:val="00BD18BA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BD18B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20910CF8483C8A7B2730E371FE01">
    <w:name w:val="197220910CF8483C8A7B2730E371FE01"/>
    <w:rsid w:val="00BD18BA"/>
    <w:pPr>
      <w:spacing w:after="0" w:line="240" w:lineRule="auto"/>
    </w:pPr>
    <w:rPr>
      <w:rFonts w:eastAsiaTheme="minorHAnsi"/>
    </w:rPr>
  </w:style>
  <w:style w:type="paragraph" w:customStyle="1" w:styleId="B083132157524BB3BBFB2F84DDD7E8843">
    <w:name w:val="B083132157524BB3BBFB2F84DDD7E8843"/>
    <w:rsid w:val="00BD18BA"/>
    <w:pPr>
      <w:spacing w:after="0" w:line="240" w:lineRule="auto"/>
    </w:pPr>
    <w:rPr>
      <w:rFonts w:eastAsiaTheme="minorHAnsi"/>
    </w:rPr>
  </w:style>
  <w:style w:type="paragraph" w:customStyle="1" w:styleId="E056667682C540A0A43A7E927AC599B52">
    <w:name w:val="E056667682C540A0A43A7E927AC599B52"/>
    <w:rsid w:val="00BD18BA"/>
    <w:pPr>
      <w:spacing w:after="0" w:line="240" w:lineRule="auto"/>
    </w:pPr>
    <w:rPr>
      <w:rFonts w:eastAsiaTheme="minorHAnsi"/>
    </w:rPr>
  </w:style>
  <w:style w:type="paragraph" w:customStyle="1" w:styleId="0F53CE0B0EAD48DD907A70BF3744FFA72">
    <w:name w:val="0F53CE0B0EAD48DD907A70BF3744FFA72"/>
    <w:rsid w:val="00BD18BA"/>
    <w:pPr>
      <w:spacing w:after="0" w:line="240" w:lineRule="auto"/>
    </w:pPr>
    <w:rPr>
      <w:rFonts w:eastAsiaTheme="minorHAnsi"/>
    </w:rPr>
  </w:style>
  <w:style w:type="paragraph" w:customStyle="1" w:styleId="197220910CF8483C8A7B2730E371FE011">
    <w:name w:val="197220910CF8483C8A7B2730E371FE011"/>
    <w:rsid w:val="00BD18BA"/>
    <w:pPr>
      <w:spacing w:after="0" w:line="240" w:lineRule="auto"/>
    </w:pPr>
    <w:rPr>
      <w:rFonts w:eastAsiaTheme="minorHAnsi"/>
    </w:rPr>
  </w:style>
  <w:style w:type="paragraph" w:customStyle="1" w:styleId="B083132157524BB3BBFB2F84DDD7E8844">
    <w:name w:val="B083132157524BB3BBFB2F84DDD7E8844"/>
    <w:rsid w:val="00BD18BA"/>
    <w:pPr>
      <w:spacing w:after="0" w:line="240" w:lineRule="auto"/>
    </w:pPr>
    <w:rPr>
      <w:rFonts w:eastAsiaTheme="minorHAnsi"/>
    </w:rPr>
  </w:style>
  <w:style w:type="paragraph" w:customStyle="1" w:styleId="E056667682C540A0A43A7E927AC599B53">
    <w:name w:val="E056667682C540A0A43A7E927AC599B53"/>
    <w:rsid w:val="00BD18BA"/>
    <w:pPr>
      <w:spacing w:after="0" w:line="240" w:lineRule="auto"/>
    </w:pPr>
    <w:rPr>
      <w:rFonts w:eastAsiaTheme="minorHAnsi"/>
    </w:rPr>
  </w:style>
  <w:style w:type="paragraph" w:customStyle="1" w:styleId="0F53CE0B0EAD48DD907A70BF3744FFA73">
    <w:name w:val="0F53CE0B0EAD48DD907A70BF3744FFA73"/>
    <w:rsid w:val="00BD18BA"/>
    <w:pPr>
      <w:spacing w:after="0" w:line="240" w:lineRule="auto"/>
    </w:pPr>
    <w:rPr>
      <w:rFonts w:eastAsiaTheme="minorHAnsi"/>
    </w:rPr>
  </w:style>
  <w:style w:type="paragraph" w:customStyle="1" w:styleId="4A7294D70E4644FE9D6FFA5D2A7FB0344">
    <w:name w:val="4A7294D70E4644FE9D6FFA5D2A7FB0344"/>
    <w:rsid w:val="00BD18B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7220910CF8483C8A7B2730E371FE012">
    <w:name w:val="197220910CF8483C8A7B2730E371FE012"/>
    <w:rsid w:val="00BD18BA"/>
    <w:pPr>
      <w:spacing w:after="0" w:line="240" w:lineRule="auto"/>
    </w:pPr>
    <w:rPr>
      <w:rFonts w:eastAsiaTheme="minorHAnsi"/>
    </w:rPr>
  </w:style>
  <w:style w:type="paragraph" w:customStyle="1" w:styleId="B083132157524BB3BBFB2F84DDD7E8845">
    <w:name w:val="B083132157524BB3BBFB2F84DDD7E8845"/>
    <w:rsid w:val="00BD18BA"/>
    <w:pPr>
      <w:spacing w:after="0" w:line="240" w:lineRule="auto"/>
    </w:pPr>
    <w:rPr>
      <w:rFonts w:eastAsiaTheme="minorHAnsi"/>
    </w:rPr>
  </w:style>
  <w:style w:type="paragraph" w:customStyle="1" w:styleId="E056667682C540A0A43A7E927AC599B54">
    <w:name w:val="E056667682C540A0A43A7E927AC599B54"/>
    <w:rsid w:val="00BD18BA"/>
    <w:pPr>
      <w:spacing w:after="0" w:line="240" w:lineRule="auto"/>
    </w:pPr>
    <w:rPr>
      <w:rFonts w:eastAsiaTheme="minorHAnsi"/>
    </w:rPr>
  </w:style>
  <w:style w:type="paragraph" w:customStyle="1" w:styleId="0F53CE0B0EAD48DD907A70BF3744FFA74">
    <w:name w:val="0F53CE0B0EAD48DD907A70BF3744FFA74"/>
    <w:rsid w:val="00BD18BA"/>
    <w:pPr>
      <w:spacing w:after="0" w:line="240" w:lineRule="auto"/>
    </w:pPr>
    <w:rPr>
      <w:rFonts w:eastAsiaTheme="minorHAnsi"/>
    </w:rPr>
  </w:style>
  <w:style w:type="paragraph" w:customStyle="1" w:styleId="4A7294D70E4644FE9D6FFA5D2A7FB0345">
    <w:name w:val="4A7294D70E4644FE9D6FFA5D2A7FB0345"/>
    <w:rsid w:val="00BD18B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97220910CF8483C8A7B2730E371FE013">
    <w:name w:val="197220910CF8483C8A7B2730E371FE013"/>
    <w:rsid w:val="00BD18BA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5AC7-3A66-4E53-A511-E9D103DE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595290BA</Template>
  <TotalTime>16</TotalTime>
  <Pages>2</Pages>
  <Words>330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London Health Sciences Centre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Kelly Almond</dc:creator>
  <cp:lastModifiedBy>Tori Laird</cp:lastModifiedBy>
  <cp:revision>4</cp:revision>
  <cp:lastPrinted>2006-03-29T14:12:00Z</cp:lastPrinted>
  <dcterms:created xsi:type="dcterms:W3CDTF">2018-08-22T12:59:00Z</dcterms:created>
  <dcterms:modified xsi:type="dcterms:W3CDTF">2018-08-22T13:25:00Z</dcterms:modified>
</cp:coreProperties>
</file>